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6E" w:rsidRPr="00780D03" w:rsidRDefault="00BC726E" w:rsidP="00780D03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>
        <w:rPr>
          <w:b/>
          <w:bCs/>
          <w:color w:val="000000"/>
          <w:sz w:val="20"/>
          <w:szCs w:val="20"/>
        </w:rPr>
        <w:t xml:space="preserve">2/A </w:t>
      </w:r>
      <w:r w:rsidRPr="00610CD7">
        <w:t>(Modulo da utilizzare in caso di studenti minori di età)</w:t>
      </w:r>
    </w:p>
    <w:p w:rsidR="00BC726E" w:rsidRDefault="00BC726E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:rsidR="00BC726E" w:rsidRPr="00B428D5" w:rsidRDefault="00BC726E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:rsidR="00BC726E" w:rsidRDefault="00BC726E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BC726E" w:rsidRDefault="00BC726E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C726E" w:rsidRDefault="00BC726E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:rsidR="00BC726E" w:rsidRDefault="00BC726E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BC726E" w:rsidRDefault="00BC726E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BC726E" w:rsidRDefault="00BC726E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Comune____________________ Prov._____</w:t>
      </w:r>
      <w:r>
        <w:rPr>
          <w:sz w:val="20"/>
          <w:szCs w:val="20"/>
        </w:rPr>
        <w:t xml:space="preserve"> in qualità di genitore che esercita la responsabilità genitoriale o di chi ne fa le veci </w:t>
      </w:r>
    </w:p>
    <w:p w:rsidR="00BC726E" w:rsidRDefault="00BC726E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C726E" w:rsidRDefault="00BC726E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ioStudio per l’anno scolastico 2025/26 nella misura che sarà determinata con successivo provvedimento dalla Regione Lazio </w:t>
      </w:r>
    </w:p>
    <w:p w:rsidR="00BC726E" w:rsidRPr="00C86C6B" w:rsidRDefault="00BC726E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bookmarkEnd w:id="0"/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BC726E" w:rsidRDefault="00BC726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:rsidR="00BC726E" w:rsidRDefault="00BC726E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BC726E" w:rsidRDefault="00BC726E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BC726E" w:rsidRDefault="00BC726E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</w:t>
      </w:r>
    </w:p>
    <w:p w:rsidR="00BC726E" w:rsidRPr="00737645" w:rsidRDefault="00BC726E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BC726E" w:rsidRDefault="00BC726E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</w:t>
      </w:r>
    </w:p>
    <w:p w:rsidR="00BC726E" w:rsidRDefault="00BC726E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BC726E" w:rsidRDefault="00BC726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BC726E" w:rsidRPr="001A548E" w:rsidRDefault="00BC726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BC726E" w:rsidRPr="00694CE7" w:rsidRDefault="00BC726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BC726E" w:rsidRDefault="00BC726E" w:rsidP="00FD39C9">
      <w:pPr>
        <w:pStyle w:val="Default"/>
        <w:rPr>
          <w:sz w:val="22"/>
          <w:szCs w:val="22"/>
        </w:rPr>
      </w:pPr>
    </w:p>
    <w:sectPr w:rsidR="00BC726E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New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8D5"/>
    <w:rsid w:val="00087F37"/>
    <w:rsid w:val="000E135D"/>
    <w:rsid w:val="00103E17"/>
    <w:rsid w:val="00105BF2"/>
    <w:rsid w:val="0010772C"/>
    <w:rsid w:val="001261D9"/>
    <w:rsid w:val="001A548E"/>
    <w:rsid w:val="002C4DEE"/>
    <w:rsid w:val="002E6D9F"/>
    <w:rsid w:val="00312F70"/>
    <w:rsid w:val="00342542"/>
    <w:rsid w:val="00452804"/>
    <w:rsid w:val="00473FAF"/>
    <w:rsid w:val="00485655"/>
    <w:rsid w:val="004A1DDE"/>
    <w:rsid w:val="004B5A70"/>
    <w:rsid w:val="00501297"/>
    <w:rsid w:val="00576D48"/>
    <w:rsid w:val="00582969"/>
    <w:rsid w:val="005E28D6"/>
    <w:rsid w:val="005F33B9"/>
    <w:rsid w:val="00610CD7"/>
    <w:rsid w:val="00625F25"/>
    <w:rsid w:val="00694CE7"/>
    <w:rsid w:val="006B4342"/>
    <w:rsid w:val="00737645"/>
    <w:rsid w:val="00780D03"/>
    <w:rsid w:val="007F7CA7"/>
    <w:rsid w:val="008D32EC"/>
    <w:rsid w:val="00915209"/>
    <w:rsid w:val="009577D2"/>
    <w:rsid w:val="00A02685"/>
    <w:rsid w:val="00A33C84"/>
    <w:rsid w:val="00AB6124"/>
    <w:rsid w:val="00B359D7"/>
    <w:rsid w:val="00B36674"/>
    <w:rsid w:val="00B37136"/>
    <w:rsid w:val="00B4185C"/>
    <w:rsid w:val="00B428D5"/>
    <w:rsid w:val="00B716A8"/>
    <w:rsid w:val="00B73C62"/>
    <w:rsid w:val="00B769CC"/>
    <w:rsid w:val="00BB727C"/>
    <w:rsid w:val="00BC726E"/>
    <w:rsid w:val="00C45AB1"/>
    <w:rsid w:val="00C524F5"/>
    <w:rsid w:val="00C86C6B"/>
    <w:rsid w:val="00CB4CEF"/>
    <w:rsid w:val="00CC1FE1"/>
    <w:rsid w:val="00CC5946"/>
    <w:rsid w:val="00CE2804"/>
    <w:rsid w:val="00D01CDE"/>
    <w:rsid w:val="00D23882"/>
    <w:rsid w:val="00D5525D"/>
    <w:rsid w:val="00DC0F34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6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428D5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380</Words>
  <Characters>2169</Characters>
  <Application>Microsoft Office Outlook</Application>
  <DocSecurity>0</DocSecurity>
  <Lines>0</Lines>
  <Paragraphs>0</Paragraphs>
  <ScaleCrop>false</ScaleCrop>
  <Company>Regione Lazio - LAZIOcrea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Allegato 2</dc:title>
  <dc:subject/>
  <dc:creator>Angela Paola Recchia</dc:creator>
  <cp:keywords/>
  <dc:description/>
  <cp:lastModifiedBy>Utente</cp:lastModifiedBy>
  <cp:revision>2</cp:revision>
  <cp:lastPrinted>2026-03-04T12:55:00Z</cp:lastPrinted>
  <dcterms:created xsi:type="dcterms:W3CDTF">2026-03-18T14:07:00Z</dcterms:created>
  <dcterms:modified xsi:type="dcterms:W3CDTF">2026-03-18T14:07:00Z</dcterms:modified>
</cp:coreProperties>
</file>