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6B" w:rsidRDefault="00D6766B" w:rsidP="00FD39C9">
      <w:pPr>
        <w:pStyle w:val="Default"/>
        <w:rPr>
          <w:sz w:val="22"/>
          <w:szCs w:val="22"/>
        </w:rPr>
      </w:pPr>
    </w:p>
    <w:p w:rsidR="00D6766B" w:rsidRPr="00780D03" w:rsidRDefault="00D6766B" w:rsidP="00780D03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>
        <w:rPr>
          <w:b/>
          <w:bCs/>
          <w:color w:val="000000"/>
          <w:sz w:val="20"/>
          <w:szCs w:val="20"/>
        </w:rPr>
        <w:t xml:space="preserve">2/B  </w:t>
      </w:r>
      <w:r w:rsidRPr="00610CD7">
        <w:t xml:space="preserve">(Modulo da utilizzare in caso di studenti </w:t>
      </w:r>
      <w:r>
        <w:t>maggiori di età)</w:t>
      </w:r>
    </w:p>
    <w:p w:rsidR="00D6766B" w:rsidRDefault="00D6766B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:rsidR="00D6766B" w:rsidRPr="00B428D5" w:rsidRDefault="00D6766B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:rsidR="00D6766B" w:rsidRDefault="00D6766B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:rsidR="00D6766B" w:rsidRDefault="00D6766B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766B" w:rsidRDefault="00D6766B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:rsidR="00D6766B" w:rsidRDefault="00D6766B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D6766B" w:rsidRDefault="00D6766B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ioStudio per l’anno scolastico 2025/26 nella misura che sarà determinata con successivo provvedimento dalla Regione Lazio </w:t>
      </w:r>
    </w:p>
    <w:p w:rsidR="00D6766B" w:rsidRPr="00C86C6B" w:rsidRDefault="00D6766B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D6766B" w:rsidRDefault="00D6766B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:rsidR="00D6766B" w:rsidRDefault="00D6766B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D6766B" w:rsidRDefault="00D6766B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:rsidR="00D6766B" w:rsidRDefault="00D6766B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</w:t>
      </w:r>
    </w:p>
    <w:p w:rsidR="00D6766B" w:rsidRPr="00737645" w:rsidRDefault="00D6766B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D6766B" w:rsidRDefault="00D6766B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</w:t>
      </w:r>
    </w:p>
    <w:p w:rsidR="00D6766B" w:rsidRDefault="00D6766B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D6766B" w:rsidRDefault="00D6766B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D6766B" w:rsidRDefault="00D6766B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D6766B" w:rsidRDefault="00D6766B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D6766B" w:rsidRPr="004A1DDE" w:rsidRDefault="00D6766B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D6766B" w:rsidRPr="00FD39C9" w:rsidRDefault="00D6766B" w:rsidP="00FD39C9">
      <w:pPr>
        <w:pStyle w:val="Default"/>
      </w:pPr>
    </w:p>
    <w:sectPr w:rsidR="00D6766B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New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8D5"/>
    <w:rsid w:val="00087F37"/>
    <w:rsid w:val="000E135D"/>
    <w:rsid w:val="00105BF2"/>
    <w:rsid w:val="0010772C"/>
    <w:rsid w:val="001261D9"/>
    <w:rsid w:val="001A548E"/>
    <w:rsid w:val="002C4DEE"/>
    <w:rsid w:val="002E6D9F"/>
    <w:rsid w:val="00312F70"/>
    <w:rsid w:val="00342542"/>
    <w:rsid w:val="00452804"/>
    <w:rsid w:val="00473FAF"/>
    <w:rsid w:val="004A1DDE"/>
    <w:rsid w:val="004B5A70"/>
    <w:rsid w:val="00501297"/>
    <w:rsid w:val="00576D48"/>
    <w:rsid w:val="00582969"/>
    <w:rsid w:val="005E28D6"/>
    <w:rsid w:val="005F33B9"/>
    <w:rsid w:val="00610CD7"/>
    <w:rsid w:val="00625F25"/>
    <w:rsid w:val="00694CE7"/>
    <w:rsid w:val="006B4342"/>
    <w:rsid w:val="00737645"/>
    <w:rsid w:val="00780D03"/>
    <w:rsid w:val="007F7CA7"/>
    <w:rsid w:val="008536CF"/>
    <w:rsid w:val="008D32EC"/>
    <w:rsid w:val="00915209"/>
    <w:rsid w:val="009577D2"/>
    <w:rsid w:val="00A02685"/>
    <w:rsid w:val="00A33C84"/>
    <w:rsid w:val="00AB6124"/>
    <w:rsid w:val="00B07A99"/>
    <w:rsid w:val="00B359D7"/>
    <w:rsid w:val="00B36674"/>
    <w:rsid w:val="00B37136"/>
    <w:rsid w:val="00B4185C"/>
    <w:rsid w:val="00B428D5"/>
    <w:rsid w:val="00B716A8"/>
    <w:rsid w:val="00B73C62"/>
    <w:rsid w:val="00B769CC"/>
    <w:rsid w:val="00BB727C"/>
    <w:rsid w:val="00C524F5"/>
    <w:rsid w:val="00C86C6B"/>
    <w:rsid w:val="00CB4CEF"/>
    <w:rsid w:val="00CC1FE1"/>
    <w:rsid w:val="00CC5946"/>
    <w:rsid w:val="00CE2804"/>
    <w:rsid w:val="00D01CDE"/>
    <w:rsid w:val="00D23882"/>
    <w:rsid w:val="00D5525D"/>
    <w:rsid w:val="00D6766B"/>
    <w:rsid w:val="00DC0F34"/>
    <w:rsid w:val="00E064D5"/>
    <w:rsid w:val="00E431F4"/>
    <w:rsid w:val="00EE44A3"/>
    <w:rsid w:val="00EF7E04"/>
    <w:rsid w:val="00F420BF"/>
    <w:rsid w:val="00F91A44"/>
    <w:rsid w:val="00FD39C9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6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428D5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314</Words>
  <Characters>1794</Characters>
  <Application>Microsoft Office Outlook</Application>
  <DocSecurity>0</DocSecurity>
  <Lines>0</Lines>
  <Paragraphs>0</Paragraphs>
  <ScaleCrop>false</ScaleCrop>
  <Company>Regione Lazio - LAZIOcrea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Allegato 2</dc:title>
  <dc:subject/>
  <dc:creator>Angela Paola Recchia</dc:creator>
  <cp:keywords/>
  <dc:description/>
  <cp:lastModifiedBy>Utente</cp:lastModifiedBy>
  <cp:revision>2</cp:revision>
  <cp:lastPrinted>2026-03-04T12:55:00Z</cp:lastPrinted>
  <dcterms:created xsi:type="dcterms:W3CDTF">2026-03-18T14:09:00Z</dcterms:created>
  <dcterms:modified xsi:type="dcterms:W3CDTF">2026-03-18T14:09:00Z</dcterms:modified>
</cp:coreProperties>
</file>